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4894" w14:textId="77CBF66E" w:rsidR="006A38B9" w:rsidRDefault="008931BB" w:rsidP="006A38B9">
      <w:pPr>
        <w:jc w:val="center"/>
        <w:rPr>
          <w:b/>
          <w:highlight w:val="yellow"/>
          <w:lang w:val="pt-BR"/>
        </w:rPr>
      </w:pPr>
      <w:r>
        <w:rPr>
          <w:b/>
          <w:noProof/>
          <w:lang w:val="pt-BR" w:eastAsia="pt-BR"/>
        </w:rPr>
        <w:drawing>
          <wp:inline distT="0" distB="0" distL="0" distR="0" wp14:anchorId="103B4C95" wp14:editId="6FD65A57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FCA8" w14:textId="6FCDAB58" w:rsidR="00D332D4" w:rsidRPr="008931BB" w:rsidRDefault="00D332D4" w:rsidP="006A38B9">
      <w:pPr>
        <w:jc w:val="right"/>
        <w:rPr>
          <w:b/>
          <w:lang w:val="pt-BR"/>
        </w:rPr>
      </w:pPr>
      <w:r w:rsidRPr="008931BB">
        <w:rPr>
          <w:b/>
          <w:lang w:val="pt-BR"/>
        </w:rPr>
        <w:t>TIPO DE ARTIGO</w:t>
      </w:r>
    </w:p>
    <w:p w14:paraId="1DDAAA07" w14:textId="77777777" w:rsidR="00D332D4" w:rsidRPr="008931BB" w:rsidRDefault="00D332D4" w:rsidP="0029402E">
      <w:pPr>
        <w:spacing w:line="360" w:lineRule="auto"/>
        <w:jc w:val="right"/>
        <w:rPr>
          <w:b/>
          <w:lang w:val="pt-BR"/>
        </w:rPr>
      </w:pPr>
    </w:p>
    <w:p w14:paraId="68B97EB8" w14:textId="272D6461" w:rsidR="00D332D4" w:rsidRPr="00C50263" w:rsidRDefault="002B6388" w:rsidP="0029402E">
      <w:pPr>
        <w:spacing w:line="360" w:lineRule="auto"/>
        <w:jc w:val="both"/>
        <w:rPr>
          <w:lang w:val="pt-BR"/>
        </w:rPr>
      </w:pPr>
      <w:r w:rsidRPr="00C50263">
        <w:rPr>
          <w:b/>
          <w:lang w:val="pt-BR"/>
        </w:rPr>
        <w:t>Título no idioma original do artigo</w:t>
      </w:r>
      <w:r w:rsidR="00D332D4" w:rsidRPr="00C50263">
        <w:rPr>
          <w:b/>
          <w:lang w:val="pt-BR"/>
        </w:rPr>
        <w:t xml:space="preserve"> </w:t>
      </w:r>
      <w:r w:rsidR="00D332D4" w:rsidRPr="00C50263">
        <w:rPr>
          <w:lang w:val="pt-BR"/>
        </w:rPr>
        <w:t>(até 1</w:t>
      </w:r>
      <w:r w:rsidR="008931BB" w:rsidRPr="00C50263">
        <w:rPr>
          <w:lang w:val="pt-BR"/>
        </w:rPr>
        <w:t>6</w:t>
      </w:r>
      <w:r w:rsidR="00D332D4" w:rsidRPr="00C50263">
        <w:rPr>
          <w:lang w:val="pt-BR"/>
        </w:rPr>
        <w:t xml:space="preserve"> palavras</w:t>
      </w:r>
      <w:r w:rsidR="008931BB" w:rsidRPr="00C50263">
        <w:rPr>
          <w:lang w:val="pt-BR"/>
        </w:rPr>
        <w:t>, caixa baixa, inicial maiúscula para primeira palavra e/ou nomes próprios, centralizado</w:t>
      </w:r>
      <w:r w:rsidR="00D332D4" w:rsidRPr="00C50263">
        <w:rPr>
          <w:lang w:val="pt-BR"/>
        </w:rPr>
        <w:t>. Fonte 1</w:t>
      </w:r>
      <w:r w:rsidR="008931BB" w:rsidRPr="00C50263">
        <w:rPr>
          <w:lang w:val="pt-BR"/>
        </w:rPr>
        <w:t>2,</w:t>
      </w:r>
      <w:r w:rsidR="00D332D4" w:rsidRPr="00C50263">
        <w:rPr>
          <w:lang w:val="pt-BR"/>
        </w:rPr>
        <w:t xml:space="preserve"> em negrito)</w:t>
      </w:r>
      <w:r w:rsidR="000A388D">
        <w:rPr>
          <w:lang w:val="pt-BR"/>
        </w:rPr>
        <w:t>.</w:t>
      </w:r>
    </w:p>
    <w:p w14:paraId="2B1A209D" w14:textId="77777777" w:rsidR="00D332D4" w:rsidRPr="00C50263" w:rsidRDefault="00D332D4" w:rsidP="0029402E">
      <w:pPr>
        <w:spacing w:line="360" w:lineRule="auto"/>
        <w:jc w:val="both"/>
        <w:rPr>
          <w:lang w:val="pt-BR"/>
        </w:rPr>
      </w:pPr>
    </w:p>
    <w:p w14:paraId="470775E4" w14:textId="0F1C704C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Autores:</w:t>
      </w:r>
      <w:r w:rsidRPr="00C50263">
        <w:t> a indicação dos nomes dos autores logo abaixo do título do manuscrito é limitada a sete, exceto para estudos multicêntricos, em tamanho 12, iniciais maiúsculas, separados por vírgula, com números sobrescritos.</w:t>
      </w:r>
    </w:p>
    <w:p w14:paraId="04427D5B" w14:textId="6DA8C9D3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50263">
        <w:t>Ex.: Autor</w:t>
      </w:r>
      <w:r w:rsidRPr="00C50263">
        <w:rPr>
          <w:vertAlign w:val="superscript"/>
        </w:rPr>
        <w:t>1</w:t>
      </w:r>
      <w:r w:rsidRPr="00C50263">
        <w:t>, Autor</w:t>
      </w:r>
      <w:r w:rsidRPr="00C50263">
        <w:rPr>
          <w:vertAlign w:val="superscript"/>
        </w:rPr>
        <w:t>2</w:t>
      </w:r>
    </w:p>
    <w:p w14:paraId="05CFB127" w14:textId="34205D0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50263">
        <w:rPr>
          <w:rStyle w:val="Forte"/>
        </w:rPr>
        <w:t>Informar o número de registro do ORCID</w:t>
      </w:r>
    </w:p>
    <w:p w14:paraId="0BCBD547" w14:textId="7777777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Notas dos autores:</w:t>
      </w:r>
      <w:r w:rsidRPr="00C50263">
        <w:t> indicação de instituição a que estão vinculados, cidade, estado e país. Seguidamente, informar nome e endereço completo com CEP do autor correspondente.</w:t>
      </w:r>
    </w:p>
    <w:p w14:paraId="118DDA59" w14:textId="70ABFAC4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50263">
        <w:t>Ex.:  Universidade Federal do Ceará. Fortaleza, CE, Brasil.</w:t>
      </w:r>
    </w:p>
    <w:p w14:paraId="09FE45B4" w14:textId="1D60F18B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9402E">
        <w:rPr>
          <w:b/>
        </w:rPr>
        <w:t>Autor correspondente:</w:t>
      </w:r>
      <w:r w:rsidRPr="00C50263">
        <w:t xml:space="preserve"> </w:t>
      </w:r>
      <w:r w:rsidR="00B34B48" w:rsidRPr="0029402E">
        <w:t xml:space="preserve">Nome </w:t>
      </w:r>
      <w:bookmarkStart w:id="0" w:name="_GoBack"/>
      <w:bookmarkEnd w:id="0"/>
    </w:p>
    <w:p w14:paraId="7AC4B4CC" w14:textId="7777777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9402E">
        <w:rPr>
          <w:b/>
        </w:rPr>
        <w:t>Endereço completo:</w:t>
      </w:r>
      <w:r w:rsidRPr="00C50263">
        <w:t xml:space="preserve"> informar CEP e e-mail</w:t>
      </w:r>
    </w:p>
    <w:p w14:paraId="589D9F45" w14:textId="77777777" w:rsidR="005925BE" w:rsidRDefault="005925BE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6758EEF7" w14:textId="7777777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9402E">
        <w:rPr>
          <w:b/>
        </w:rPr>
        <w:t>Manuscrito extraído de dissertação ou tese:</w:t>
      </w:r>
      <w:r w:rsidRPr="00C50263">
        <w:t xml:space="preserve"> indique por asterisco, em nota de rodapé o título, o ano e a instituição.</w:t>
      </w:r>
    </w:p>
    <w:p w14:paraId="0E873DBC" w14:textId="77777777" w:rsidR="0029402E" w:rsidRDefault="0029402E" w:rsidP="0029402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</w:rPr>
      </w:pPr>
    </w:p>
    <w:p w14:paraId="36773513" w14:textId="77777777" w:rsidR="008931BB" w:rsidRPr="00C50263" w:rsidRDefault="008931BB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Agradecimentos:</w:t>
      </w:r>
      <w:r w:rsidRPr="00C50263">
        <w:t> item opcional. Podem ser incluídas pessoas envolvidas que não se configuram como autores ou instituições. No caso de apoio financeiro de instituição, informar número de processo.</w:t>
      </w:r>
    </w:p>
    <w:p w14:paraId="59B84DA3" w14:textId="77777777" w:rsidR="0029402E" w:rsidRDefault="0029402E" w:rsidP="0029402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</w:rPr>
      </w:pPr>
    </w:p>
    <w:p w14:paraId="163BF791" w14:textId="77777777" w:rsidR="008931BB" w:rsidRPr="00C50263" w:rsidRDefault="008931BB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Contribuição dos autores:</w:t>
      </w:r>
      <w:r w:rsidRPr="00C50263">
        <w:t> item obrigatório. Informe em relação aos seguintes aspectos: 1. Concepção e projeto ou análise e interpretação dos dados; 2. Redação do manuscrito ou revisão crítica relevante do conteúdo intelectual; 3. Aprovação final da versão a ser publicada; 4. Concordância em ser responsável por todos os aspectos do manuscrito relacionados à precisão ou integridade de qualquer parte do manuscrito sejam investigadas e resolvidas adequadamente. Essas quatro condições devem ser integralmente atendidas.</w:t>
      </w:r>
    </w:p>
    <w:p w14:paraId="2D6C2053" w14:textId="77777777" w:rsidR="008931BB" w:rsidRPr="00C50263" w:rsidRDefault="008931BB" w:rsidP="00C90577">
      <w:pPr>
        <w:spacing w:line="240" w:lineRule="auto"/>
        <w:ind w:firstLine="709"/>
        <w:rPr>
          <w:lang w:val="pt-BR"/>
        </w:rPr>
      </w:pPr>
    </w:p>
    <w:sectPr w:rsidR="008931BB" w:rsidRPr="00C50263" w:rsidSect="008931BB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DA2FE" w14:textId="77777777" w:rsidR="00CF0BBE" w:rsidRDefault="00CF0BBE">
      <w:pPr>
        <w:spacing w:line="240" w:lineRule="auto"/>
      </w:pPr>
      <w:r>
        <w:separator/>
      </w:r>
    </w:p>
  </w:endnote>
  <w:endnote w:type="continuationSeparator" w:id="0">
    <w:p w14:paraId="3C00434F" w14:textId="77777777" w:rsidR="00CF0BBE" w:rsidRDefault="00CF0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EE61" w14:textId="77777777" w:rsidR="0041640E" w:rsidRDefault="004164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FBF541" w14:textId="77777777" w:rsidR="0041640E" w:rsidRDefault="00416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D4877" w14:textId="77777777" w:rsidR="0041640E" w:rsidRDefault="004164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C6785" w14:textId="77777777" w:rsidR="00CF0BBE" w:rsidRDefault="00CF0BBE">
      <w:pPr>
        <w:spacing w:line="240" w:lineRule="auto"/>
      </w:pPr>
      <w:r>
        <w:separator/>
      </w:r>
    </w:p>
  </w:footnote>
  <w:footnote w:type="continuationSeparator" w:id="0">
    <w:p w14:paraId="5B41255F" w14:textId="77777777" w:rsidR="00CF0BBE" w:rsidRDefault="00CF0B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3E"/>
    <w:rsid w:val="000A388D"/>
    <w:rsid w:val="000C098C"/>
    <w:rsid w:val="000C69FB"/>
    <w:rsid w:val="000D0244"/>
    <w:rsid w:val="0026479C"/>
    <w:rsid w:val="002825AB"/>
    <w:rsid w:val="0029402E"/>
    <w:rsid w:val="002B6388"/>
    <w:rsid w:val="002C7774"/>
    <w:rsid w:val="003121D6"/>
    <w:rsid w:val="0034253C"/>
    <w:rsid w:val="003F2D9F"/>
    <w:rsid w:val="0041640E"/>
    <w:rsid w:val="004F0F17"/>
    <w:rsid w:val="005925BE"/>
    <w:rsid w:val="00595147"/>
    <w:rsid w:val="005A335A"/>
    <w:rsid w:val="00605E2E"/>
    <w:rsid w:val="00624C49"/>
    <w:rsid w:val="006335E6"/>
    <w:rsid w:val="006A38B9"/>
    <w:rsid w:val="006C4A2B"/>
    <w:rsid w:val="006E3FE3"/>
    <w:rsid w:val="00702997"/>
    <w:rsid w:val="007049AC"/>
    <w:rsid w:val="00724B7A"/>
    <w:rsid w:val="0079584B"/>
    <w:rsid w:val="0079723E"/>
    <w:rsid w:val="007B5A11"/>
    <w:rsid w:val="00835172"/>
    <w:rsid w:val="008540AB"/>
    <w:rsid w:val="00871D3B"/>
    <w:rsid w:val="008931BB"/>
    <w:rsid w:val="008B1201"/>
    <w:rsid w:val="008D0073"/>
    <w:rsid w:val="008E3697"/>
    <w:rsid w:val="009501D3"/>
    <w:rsid w:val="00967531"/>
    <w:rsid w:val="00A0557E"/>
    <w:rsid w:val="00AE4627"/>
    <w:rsid w:val="00B34B48"/>
    <w:rsid w:val="00B93CF1"/>
    <w:rsid w:val="00C4433F"/>
    <w:rsid w:val="00C50263"/>
    <w:rsid w:val="00C90577"/>
    <w:rsid w:val="00CE4C1E"/>
    <w:rsid w:val="00CF0BBE"/>
    <w:rsid w:val="00D332D4"/>
    <w:rsid w:val="00D83210"/>
    <w:rsid w:val="00DE377B"/>
    <w:rsid w:val="00E00EEB"/>
    <w:rsid w:val="00E205F9"/>
    <w:rsid w:val="00E76F92"/>
    <w:rsid w:val="00E81875"/>
    <w:rsid w:val="00F76948"/>
    <w:rsid w:val="00FA333D"/>
    <w:rsid w:val="00FB5B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B546"/>
  <w15:docId w15:val="{6525CBF8-AC5C-4F46-93A8-3405E9E3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0E"/>
    <w:pPr>
      <w:spacing w:line="480" w:lineRule="auto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1640E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1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164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ecladoHTML">
    <w:name w:val="HTML Keyboard"/>
    <w:basedOn w:val="Fontepargpadro"/>
    <w:rPr>
      <w:rFonts w:ascii="Courier New" w:hAnsi="Courier New"/>
      <w:sz w:val="20"/>
      <w:szCs w:val="20"/>
    </w:rPr>
  </w:style>
  <w:style w:type="paragraph" w:styleId="Rodap">
    <w:name w:val="footer"/>
    <w:basedOn w:val="Normal"/>
    <w:rsid w:val="0041640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1640E"/>
  </w:style>
  <w:style w:type="paragraph" w:styleId="Cabealho">
    <w:name w:val="header"/>
    <w:basedOn w:val="Normal"/>
    <w:rsid w:val="0041640E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84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84B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958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B8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B5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931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1BB"/>
    <w:pPr>
      <w:spacing w:before="100" w:beforeAutospacing="1" w:after="100" w:afterAutospacing="1" w:line="240" w:lineRule="auto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8931BB"/>
    <w:rPr>
      <w:b/>
      <w:bCs/>
    </w:rPr>
  </w:style>
  <w:style w:type="character" w:styleId="Hyperlink">
    <w:name w:val="Hyperlink"/>
    <w:basedOn w:val="Fontepargpadro"/>
    <w:uiPriority w:val="99"/>
    <w:unhideWhenUsed/>
    <w:rsid w:val="00A05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eriodicos.ufc.br/rene/templat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aascholarone\reben%20title%20pag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E878-A2E2-4548-AE92-68C11995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reben title page</Template>
  <TotalTime>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Nature</vt:lpstr>
    </vt:vector>
  </TitlesOfParts>
  <Company>ISI ResearchSoft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creator>ma</dc:creator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User</cp:lastModifiedBy>
  <cp:revision>5</cp:revision>
  <dcterms:created xsi:type="dcterms:W3CDTF">2025-04-09T16:11:00Z</dcterms:created>
  <dcterms:modified xsi:type="dcterms:W3CDTF">2025-04-09T16:33:00Z</dcterms:modified>
</cp:coreProperties>
</file>